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9EF6F" w14:textId="09BDC5B5" w:rsidR="00410191" w:rsidRDefault="007E2B06" w:rsidP="00410191">
      <w:pPr>
        <w:pStyle w:val="Titel"/>
      </w:pPr>
      <w:r>
        <w:t>WandelBar – Forum für Perspektivwechsel in der lehrkräftebildung</w:t>
      </w:r>
    </w:p>
    <w:p w14:paraId="30535562" w14:textId="77777777" w:rsidR="00F21387" w:rsidRPr="00410191" w:rsidRDefault="00F21387" w:rsidP="00410191">
      <w:pPr>
        <w:pStyle w:val="Titel"/>
      </w:pPr>
    </w:p>
    <w:p w14:paraId="07FF6533" w14:textId="1AE3FC6A" w:rsidR="00F8561E" w:rsidRPr="00410191" w:rsidRDefault="007E2B06" w:rsidP="00410191">
      <w:pPr>
        <w:pStyle w:val="Untertitel"/>
        <w:rPr>
          <w:rFonts w:cs="Calibri"/>
        </w:rPr>
      </w:pPr>
      <w:r>
        <w:rPr>
          <w:rFonts w:cs="Calibri"/>
        </w:rPr>
        <w:t>Deckblatt zum Förderantrag</w:t>
      </w:r>
    </w:p>
    <w:p w14:paraId="3A55A7FE" w14:textId="77777777" w:rsidR="00F8561E" w:rsidRDefault="00F8561E" w:rsidP="00410191">
      <w:pPr>
        <w:rPr>
          <w:rFonts w:cs="Calibri"/>
        </w:rPr>
      </w:pPr>
    </w:p>
    <w:p w14:paraId="3CEF2651" w14:textId="77777777" w:rsidR="00F525A5" w:rsidRPr="00410191" w:rsidRDefault="00F525A5" w:rsidP="00410191">
      <w:pPr>
        <w:rPr>
          <w:rFonts w:cs="Calibri"/>
        </w:rPr>
      </w:pPr>
    </w:p>
    <w:p w14:paraId="2E9502AC" w14:textId="48A9C1A7" w:rsidR="00410191" w:rsidRDefault="00A60A9E" w:rsidP="00410191">
      <w:pPr>
        <w:rPr>
          <w:rFonts w:cs="Calibri"/>
          <w:b/>
          <w:bCs/>
        </w:rPr>
      </w:pPr>
      <w:r>
        <w:rPr>
          <w:rFonts w:cs="Calibri"/>
          <w:b/>
          <w:bCs/>
        </w:rPr>
        <w:t>Projekttitel</w:t>
      </w:r>
    </w:p>
    <w:p w14:paraId="7971D8AB" w14:textId="77777777" w:rsidR="00A60A9E" w:rsidRDefault="00A60A9E" w:rsidP="00410191">
      <w:pPr>
        <w:rPr>
          <w:rFonts w:cs="Calibri"/>
          <w:b/>
          <w:bCs/>
        </w:rPr>
      </w:pPr>
    </w:p>
    <w:p w14:paraId="18EAA797" w14:textId="77777777" w:rsidR="0011480E" w:rsidRDefault="0011480E" w:rsidP="0011480E">
      <w:r>
        <w:t>____________________________________________________________________</w:t>
      </w:r>
    </w:p>
    <w:p w14:paraId="41128D0A" w14:textId="77777777" w:rsidR="00A60A9E" w:rsidRDefault="00A60A9E" w:rsidP="00410191"/>
    <w:p w14:paraId="15BBFB5C" w14:textId="4DB2A77D" w:rsidR="00360A7D" w:rsidRDefault="00A60A9E" w:rsidP="00410191">
      <w:r w:rsidRPr="0011480E">
        <w:rPr>
          <w:b/>
          <w:bCs/>
        </w:rPr>
        <w:t xml:space="preserve">Kurzbeschreibung </w:t>
      </w:r>
      <w:r w:rsidR="0011480E">
        <w:rPr>
          <w:b/>
          <w:bCs/>
        </w:rPr>
        <w:br/>
      </w:r>
      <w:r>
        <w:t xml:space="preserve">(2-3 </w:t>
      </w:r>
      <w:r w:rsidR="0011480E">
        <w:t>Sätze;</w:t>
      </w:r>
      <w:r w:rsidR="0011480E" w:rsidRPr="0011480E">
        <w:t xml:space="preserve"> </w:t>
      </w:r>
      <w:r w:rsidR="0011480E">
        <w:t>die genaue Beschreibung erfolgt in einer separaten Skizze</w:t>
      </w:r>
      <w:r w:rsidR="00BF4E25">
        <w:t>, siehe Leitfragen in der Ausschreibung</w:t>
      </w:r>
      <w:r w:rsidR="0011480E">
        <w:t>)</w:t>
      </w:r>
    </w:p>
    <w:p w14:paraId="7F515168" w14:textId="77777777" w:rsidR="00360A7D" w:rsidRDefault="00360A7D" w:rsidP="00410191"/>
    <w:p w14:paraId="1F2208D9" w14:textId="684BFE33" w:rsidR="00360A7D" w:rsidRDefault="0011480E" w:rsidP="00410191">
      <w:r>
        <w:t>____________________________________________________________________</w:t>
      </w:r>
    </w:p>
    <w:p w14:paraId="03DDF633" w14:textId="77777777" w:rsidR="0011480E" w:rsidRDefault="0011480E" w:rsidP="0011480E">
      <w:r>
        <w:t>____________________________________________________________________</w:t>
      </w:r>
    </w:p>
    <w:p w14:paraId="69A147CF" w14:textId="77777777" w:rsidR="0011480E" w:rsidRDefault="0011480E" w:rsidP="0011480E">
      <w:r>
        <w:t>____________________________________________________________________</w:t>
      </w:r>
    </w:p>
    <w:p w14:paraId="782107EC" w14:textId="77777777" w:rsidR="0011480E" w:rsidRDefault="0011480E" w:rsidP="0011480E">
      <w:r>
        <w:t>____________________________________________________________________</w:t>
      </w:r>
    </w:p>
    <w:p w14:paraId="1403AF75" w14:textId="77777777" w:rsidR="0011480E" w:rsidRDefault="0011480E" w:rsidP="0011480E">
      <w:r>
        <w:t>____________________________________________________________________</w:t>
      </w:r>
    </w:p>
    <w:p w14:paraId="7506C253" w14:textId="77777777" w:rsidR="0011480E" w:rsidRDefault="0011480E" w:rsidP="0011480E">
      <w:r>
        <w:t>____________________________________________________________________</w:t>
      </w:r>
    </w:p>
    <w:p w14:paraId="5386E496" w14:textId="77777777" w:rsidR="0011480E" w:rsidRDefault="0011480E" w:rsidP="0011480E">
      <w:r>
        <w:t>____________________________________________________________________</w:t>
      </w:r>
    </w:p>
    <w:p w14:paraId="7DC6697C" w14:textId="77777777" w:rsidR="0011480E" w:rsidRDefault="0011480E" w:rsidP="0011480E">
      <w:r>
        <w:t>____________________________________________________________________</w:t>
      </w:r>
    </w:p>
    <w:p w14:paraId="5936BA90" w14:textId="77777777" w:rsidR="00A50640" w:rsidRDefault="00A50640" w:rsidP="00410191"/>
    <w:p w14:paraId="65B1EAF1" w14:textId="700669EB" w:rsidR="007E2B06" w:rsidRPr="00360A7D" w:rsidRDefault="007E2B06" w:rsidP="00410191">
      <w:pPr>
        <w:rPr>
          <w:b/>
          <w:bCs/>
        </w:rPr>
      </w:pPr>
      <w:r w:rsidRPr="00360A7D">
        <w:rPr>
          <w:b/>
          <w:bCs/>
        </w:rPr>
        <w:t>Teamzusammensetzung:</w:t>
      </w:r>
    </w:p>
    <w:p w14:paraId="271FB609" w14:textId="77777777" w:rsidR="007E2B06" w:rsidRDefault="007E2B06" w:rsidP="00410191"/>
    <w:tbl>
      <w:tblPr>
        <w:tblStyle w:val="Tabellenraster"/>
        <w:tblW w:w="7792" w:type="dxa"/>
        <w:tblLook w:val="04A0" w:firstRow="1" w:lastRow="0" w:firstColumn="1" w:lastColumn="0" w:noHBand="0" w:noVBand="1"/>
      </w:tblPr>
      <w:tblGrid>
        <w:gridCol w:w="2555"/>
        <w:gridCol w:w="2571"/>
        <w:gridCol w:w="2666"/>
      </w:tblGrid>
      <w:tr w:rsidR="00871F94" w14:paraId="7CBEF6D1" w14:textId="045933B4" w:rsidTr="00360A7D">
        <w:tc>
          <w:tcPr>
            <w:tcW w:w="2555" w:type="dxa"/>
          </w:tcPr>
          <w:p w14:paraId="188A2E2F" w14:textId="16D08999" w:rsidR="00871F94" w:rsidRDefault="00871F94" w:rsidP="00410191">
            <w:r>
              <w:t>Vollständiger Name</w:t>
            </w:r>
          </w:p>
        </w:tc>
        <w:tc>
          <w:tcPr>
            <w:tcW w:w="2571" w:type="dxa"/>
          </w:tcPr>
          <w:p w14:paraId="081A8723" w14:textId="1AE11506" w:rsidR="00871F94" w:rsidRDefault="00005EC8" w:rsidP="00410191">
            <w:r>
              <w:t>Funktion</w:t>
            </w:r>
          </w:p>
        </w:tc>
        <w:tc>
          <w:tcPr>
            <w:tcW w:w="2666" w:type="dxa"/>
          </w:tcPr>
          <w:p w14:paraId="6D2124A7" w14:textId="5F690814" w:rsidR="00871F94" w:rsidRDefault="00005EC8" w:rsidP="00410191">
            <w:r>
              <w:t>Institution/ Organisation/ Hochschule und</w:t>
            </w:r>
            <w:r w:rsidR="00F525A5">
              <w:t xml:space="preserve"> ggf.</w:t>
            </w:r>
            <w:r>
              <w:t xml:space="preserve"> </w:t>
            </w:r>
            <w:r w:rsidR="00F525A5">
              <w:br/>
            </w:r>
            <w:r w:rsidR="00871F94">
              <w:t>(Fach-)Bereich/ Abteilung</w:t>
            </w:r>
          </w:p>
        </w:tc>
      </w:tr>
      <w:tr w:rsidR="00871F94" w14:paraId="5EC5B431" w14:textId="2B881793" w:rsidTr="00360A7D">
        <w:tc>
          <w:tcPr>
            <w:tcW w:w="2555" w:type="dxa"/>
          </w:tcPr>
          <w:p w14:paraId="491C614B" w14:textId="77777777" w:rsidR="00871F94" w:rsidRDefault="00871F94" w:rsidP="00410191"/>
          <w:p w14:paraId="36063EE1" w14:textId="77777777" w:rsidR="00F525A5" w:rsidRDefault="00F525A5" w:rsidP="00410191"/>
          <w:p w14:paraId="450FBD77" w14:textId="77777777" w:rsidR="00360A7D" w:rsidRDefault="00360A7D" w:rsidP="00410191"/>
        </w:tc>
        <w:tc>
          <w:tcPr>
            <w:tcW w:w="2571" w:type="dxa"/>
          </w:tcPr>
          <w:p w14:paraId="07E45CB8" w14:textId="77777777" w:rsidR="00871F94" w:rsidRDefault="00871F94" w:rsidP="00410191"/>
        </w:tc>
        <w:tc>
          <w:tcPr>
            <w:tcW w:w="2666" w:type="dxa"/>
          </w:tcPr>
          <w:p w14:paraId="1EFD3473" w14:textId="77777777" w:rsidR="00871F94" w:rsidRDefault="00871F94" w:rsidP="00410191"/>
        </w:tc>
      </w:tr>
      <w:tr w:rsidR="00871F94" w14:paraId="47639C45" w14:textId="72D1F5A4" w:rsidTr="00360A7D">
        <w:tc>
          <w:tcPr>
            <w:tcW w:w="2555" w:type="dxa"/>
          </w:tcPr>
          <w:p w14:paraId="41A3B035" w14:textId="77777777" w:rsidR="00871F94" w:rsidRDefault="00871F94" w:rsidP="00410191"/>
          <w:p w14:paraId="2B2F723C" w14:textId="77777777" w:rsidR="00F525A5" w:rsidRDefault="00F525A5" w:rsidP="00410191"/>
          <w:p w14:paraId="619EA23A" w14:textId="77777777" w:rsidR="00360A7D" w:rsidRDefault="00360A7D" w:rsidP="00410191"/>
        </w:tc>
        <w:tc>
          <w:tcPr>
            <w:tcW w:w="2571" w:type="dxa"/>
          </w:tcPr>
          <w:p w14:paraId="1DC27087" w14:textId="77777777" w:rsidR="00871F94" w:rsidRDefault="00871F94" w:rsidP="00410191"/>
        </w:tc>
        <w:tc>
          <w:tcPr>
            <w:tcW w:w="2666" w:type="dxa"/>
          </w:tcPr>
          <w:p w14:paraId="7BC99AEC" w14:textId="77777777" w:rsidR="00871F94" w:rsidRDefault="00871F94" w:rsidP="00410191"/>
        </w:tc>
      </w:tr>
      <w:tr w:rsidR="00871F94" w14:paraId="0FA4D61E" w14:textId="004943CD" w:rsidTr="00360A7D">
        <w:tc>
          <w:tcPr>
            <w:tcW w:w="2555" w:type="dxa"/>
          </w:tcPr>
          <w:p w14:paraId="37415B67" w14:textId="77777777" w:rsidR="00871F94" w:rsidRDefault="00871F94" w:rsidP="00410191"/>
          <w:p w14:paraId="1187B303" w14:textId="77777777" w:rsidR="00F525A5" w:rsidRDefault="00F525A5" w:rsidP="00410191"/>
          <w:p w14:paraId="536EE9DE" w14:textId="77777777" w:rsidR="00360A7D" w:rsidRDefault="00360A7D" w:rsidP="00410191"/>
        </w:tc>
        <w:tc>
          <w:tcPr>
            <w:tcW w:w="2571" w:type="dxa"/>
          </w:tcPr>
          <w:p w14:paraId="610ECB94" w14:textId="77777777" w:rsidR="00871F94" w:rsidRDefault="00871F94" w:rsidP="00410191"/>
        </w:tc>
        <w:tc>
          <w:tcPr>
            <w:tcW w:w="2666" w:type="dxa"/>
          </w:tcPr>
          <w:p w14:paraId="15BAD0E3" w14:textId="77777777" w:rsidR="00871F94" w:rsidRDefault="00871F94" w:rsidP="00410191"/>
        </w:tc>
      </w:tr>
      <w:tr w:rsidR="00871F94" w14:paraId="00040E9B" w14:textId="3AEC5DE6" w:rsidTr="00360A7D">
        <w:tc>
          <w:tcPr>
            <w:tcW w:w="2555" w:type="dxa"/>
          </w:tcPr>
          <w:p w14:paraId="30143DBE" w14:textId="77777777" w:rsidR="00871F94" w:rsidRDefault="00871F94" w:rsidP="00410191"/>
          <w:p w14:paraId="63177BA5" w14:textId="77777777" w:rsidR="00F525A5" w:rsidRDefault="00F525A5" w:rsidP="00410191"/>
          <w:p w14:paraId="41B6FF36" w14:textId="77777777" w:rsidR="00360A7D" w:rsidRDefault="00360A7D" w:rsidP="00410191"/>
        </w:tc>
        <w:tc>
          <w:tcPr>
            <w:tcW w:w="2571" w:type="dxa"/>
          </w:tcPr>
          <w:p w14:paraId="24698AF1" w14:textId="77777777" w:rsidR="00871F94" w:rsidRDefault="00871F94" w:rsidP="00410191"/>
        </w:tc>
        <w:tc>
          <w:tcPr>
            <w:tcW w:w="2666" w:type="dxa"/>
          </w:tcPr>
          <w:p w14:paraId="18DB02B3" w14:textId="77777777" w:rsidR="00871F94" w:rsidRDefault="00871F94" w:rsidP="00410191"/>
        </w:tc>
      </w:tr>
      <w:tr w:rsidR="00871F94" w14:paraId="4C96CB37" w14:textId="25035749" w:rsidTr="00360A7D">
        <w:tc>
          <w:tcPr>
            <w:tcW w:w="2555" w:type="dxa"/>
          </w:tcPr>
          <w:p w14:paraId="4DFF0DD4" w14:textId="77777777" w:rsidR="00871F94" w:rsidRDefault="00871F94" w:rsidP="00410191"/>
          <w:p w14:paraId="793CE6A3" w14:textId="77777777" w:rsidR="00F525A5" w:rsidRDefault="00F525A5" w:rsidP="00410191"/>
          <w:p w14:paraId="36B0F5A0" w14:textId="77777777" w:rsidR="00360A7D" w:rsidRDefault="00360A7D" w:rsidP="00410191"/>
        </w:tc>
        <w:tc>
          <w:tcPr>
            <w:tcW w:w="2571" w:type="dxa"/>
          </w:tcPr>
          <w:p w14:paraId="3DCBC023" w14:textId="77777777" w:rsidR="00871F94" w:rsidRDefault="00871F94" w:rsidP="00410191"/>
        </w:tc>
        <w:tc>
          <w:tcPr>
            <w:tcW w:w="2666" w:type="dxa"/>
          </w:tcPr>
          <w:p w14:paraId="0C383F39" w14:textId="77777777" w:rsidR="00871F94" w:rsidRDefault="00871F94" w:rsidP="00410191"/>
        </w:tc>
      </w:tr>
    </w:tbl>
    <w:p w14:paraId="140AACF4" w14:textId="77777777" w:rsidR="00A50640" w:rsidRDefault="00A50640" w:rsidP="00410191"/>
    <w:p w14:paraId="4093CC3B" w14:textId="688F17BC" w:rsidR="00A50640" w:rsidRPr="00872763" w:rsidRDefault="00A50640" w:rsidP="00410191">
      <w:pPr>
        <w:rPr>
          <w:b/>
          <w:bCs/>
        </w:rPr>
      </w:pPr>
      <w:r w:rsidRPr="00872763">
        <w:rPr>
          <w:b/>
          <w:bCs/>
        </w:rPr>
        <w:t>Förderungen im Rahmen der Qualitätsoffensive Lehrkräftebildung</w:t>
      </w:r>
      <w:r w:rsidR="00C618CA">
        <w:rPr>
          <w:b/>
          <w:bCs/>
        </w:rPr>
        <w:t xml:space="preserve"> (QLB)</w:t>
      </w:r>
    </w:p>
    <w:p w14:paraId="5593D0E2" w14:textId="77777777" w:rsidR="00A50640" w:rsidRDefault="00A50640" w:rsidP="00410191"/>
    <w:p w14:paraId="2BB7A36E" w14:textId="0A8EBA78" w:rsidR="008138ED" w:rsidRDefault="00A50640" w:rsidP="00410191">
      <w:r>
        <w:t>Wurde</w:t>
      </w:r>
      <w:r w:rsidR="007F40CC">
        <w:t xml:space="preserve">(n) Ihre Hochschule(n) bereits im Rahmen der QLB gefördert? </w:t>
      </w:r>
      <w:r w:rsidR="00CA1345">
        <w:tab/>
      </w:r>
    </w:p>
    <w:p w14:paraId="6E86DC7A" w14:textId="20943D2D" w:rsidR="00A50640" w:rsidRDefault="00D100BA" w:rsidP="00410191"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20BD1AB" wp14:editId="09E9DB70">
                <wp:simplePos x="0" y="0"/>
                <wp:positionH relativeFrom="rightMargin">
                  <wp:posOffset>-3889375</wp:posOffset>
                </wp:positionH>
                <wp:positionV relativeFrom="paragraph">
                  <wp:posOffset>42383</wp:posOffset>
                </wp:positionV>
                <wp:extent cx="138223" cy="116958"/>
                <wp:effectExtent l="0" t="0" r="14605" b="16510"/>
                <wp:wrapNone/>
                <wp:docPr id="1920779337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223" cy="116958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0E9F1EFF" id="Rechteck 1" o:spid="_x0000_s1026" style="position:absolute;margin-left:-306.25pt;margin-top:3.35pt;width:10.9pt;height:9.2pt;z-index:2516623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" filled="f" strokecolor="#1b1913 [484]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C4E358" wp14:editId="30A4E61C">
                <wp:simplePos x="0" y="0"/>
                <wp:positionH relativeFrom="column">
                  <wp:posOffset>151263</wp:posOffset>
                </wp:positionH>
                <wp:positionV relativeFrom="paragraph">
                  <wp:posOffset>42486</wp:posOffset>
                </wp:positionV>
                <wp:extent cx="138223" cy="116958"/>
                <wp:effectExtent l="0" t="0" r="14605" b="16510"/>
                <wp:wrapNone/>
                <wp:docPr id="1579124856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223" cy="116958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rect w14:anchorId="718BF7A5" id="Rechteck 1" o:spid="_x0000_s1026" style="position:absolute;margin-left:11.9pt;margin-top:3.35pt;width:10.9pt;height:9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" filled="f" strokecolor="#1b1913 [484]" strokeweight="1pt"/>
            </w:pict>
          </mc:Fallback>
        </mc:AlternateContent>
      </w:r>
      <w:r w:rsidR="00CA1345">
        <w:t>Ja</w:t>
      </w:r>
      <w:r w:rsidR="00E448CB">
        <w:t xml:space="preserve">         </w:t>
      </w:r>
      <w:r>
        <w:tab/>
      </w:r>
      <w:r w:rsidR="00E448CB">
        <w:t xml:space="preserve"> </w:t>
      </w:r>
      <w:r w:rsidR="00CA1345">
        <w:t>Nein</w:t>
      </w:r>
    </w:p>
    <w:p w14:paraId="2EC65509" w14:textId="772357DE" w:rsidR="00A50640" w:rsidRDefault="00A50640" w:rsidP="00410191"/>
    <w:p w14:paraId="1AB8A532" w14:textId="2CC6DA89" w:rsidR="00A50640" w:rsidRDefault="00E448CB" w:rsidP="00410191">
      <w:r>
        <w:t>Wenn ja, in welchem Bereich wurden Sie gefördert?</w:t>
      </w:r>
    </w:p>
    <w:p w14:paraId="0C81A22C" w14:textId="5D3D3CA4" w:rsidR="00872763" w:rsidRDefault="00872763" w:rsidP="00410191">
      <w:r>
        <w:t>Wie würden Sie die nachhaltige Wirksamkeit der Förderung bewerten?</w:t>
      </w:r>
    </w:p>
    <w:p w14:paraId="7574FF2A" w14:textId="77777777" w:rsidR="0022131C" w:rsidRDefault="0022131C" w:rsidP="0022131C"/>
    <w:p w14:paraId="246DE0C0" w14:textId="77777777" w:rsidR="0022131C" w:rsidRDefault="0022131C" w:rsidP="0022131C">
      <w:r>
        <w:t>____________________________________________________________________</w:t>
      </w:r>
    </w:p>
    <w:p w14:paraId="2653EE35" w14:textId="77777777" w:rsidR="0022131C" w:rsidRDefault="0022131C" w:rsidP="0022131C">
      <w:r>
        <w:t>____________________________________________________________________</w:t>
      </w:r>
    </w:p>
    <w:p w14:paraId="7CE63387" w14:textId="77777777" w:rsidR="0022131C" w:rsidRDefault="0022131C" w:rsidP="0022131C">
      <w:r>
        <w:t>____________________________________________________________________</w:t>
      </w:r>
    </w:p>
    <w:p w14:paraId="2653BECD" w14:textId="77777777" w:rsidR="0022131C" w:rsidRDefault="0022131C" w:rsidP="0022131C">
      <w:r>
        <w:t>____________________________________________________________________</w:t>
      </w:r>
    </w:p>
    <w:p w14:paraId="75CB8294" w14:textId="77777777" w:rsidR="0022131C" w:rsidRDefault="0022131C" w:rsidP="0022131C">
      <w:r>
        <w:t>____________________________________________________________________</w:t>
      </w:r>
    </w:p>
    <w:p w14:paraId="1B5D6C3E" w14:textId="77777777" w:rsidR="0022131C" w:rsidRDefault="0022131C" w:rsidP="0022131C">
      <w:r>
        <w:t>____________________________________________________________________</w:t>
      </w:r>
    </w:p>
    <w:p w14:paraId="47043914" w14:textId="77777777" w:rsidR="00725D1C" w:rsidRDefault="0022131C" w:rsidP="00725D1C">
      <w:r>
        <w:t>____________________________________________________________________</w:t>
      </w:r>
    </w:p>
    <w:p w14:paraId="080E9214" w14:textId="77777777" w:rsidR="00725D1C" w:rsidRDefault="00725D1C" w:rsidP="00725D1C">
      <w:r>
        <w:t>____________________________________________________________________</w:t>
      </w:r>
    </w:p>
    <w:p w14:paraId="3206CCA1" w14:textId="77777777" w:rsidR="00725D1C" w:rsidRDefault="00725D1C" w:rsidP="00725D1C">
      <w:r>
        <w:t>____________________________________________________________________</w:t>
      </w:r>
    </w:p>
    <w:p w14:paraId="49E4FB47" w14:textId="77777777" w:rsidR="00725D1C" w:rsidRDefault="00725D1C" w:rsidP="00725D1C">
      <w:r>
        <w:t>____________________________________________________________________</w:t>
      </w:r>
    </w:p>
    <w:p w14:paraId="7088B4DF" w14:textId="77777777" w:rsidR="00725D1C" w:rsidRDefault="00725D1C" w:rsidP="00725D1C">
      <w:r>
        <w:t>____________________________________________________________________</w:t>
      </w:r>
    </w:p>
    <w:p w14:paraId="1C07A112" w14:textId="38721BE5" w:rsidR="00725D1C" w:rsidRDefault="00725D1C" w:rsidP="00725D1C">
      <w:r>
        <w:t>____________________________________________________________________</w:t>
      </w:r>
    </w:p>
    <w:p w14:paraId="6A0E3F64" w14:textId="6BBAF7B1" w:rsidR="0022131C" w:rsidRDefault="0022131C" w:rsidP="0022131C"/>
    <w:p w14:paraId="2AB13614" w14:textId="77777777" w:rsidR="00872763" w:rsidRDefault="00872763" w:rsidP="00410191"/>
    <w:p w14:paraId="0CF8A1F5" w14:textId="77777777" w:rsidR="0022131C" w:rsidRDefault="0022131C" w:rsidP="00410191"/>
    <w:p w14:paraId="2F49A6B3" w14:textId="77777777" w:rsidR="0022131C" w:rsidRDefault="0022131C" w:rsidP="00410191"/>
    <w:p w14:paraId="07F05D9A" w14:textId="14B96CF4" w:rsidR="00872763" w:rsidRPr="0015710C" w:rsidRDefault="00872763" w:rsidP="00410191">
      <w:pPr>
        <w:rPr>
          <w:b/>
          <w:bCs/>
        </w:rPr>
      </w:pPr>
      <w:r w:rsidRPr="0015710C">
        <w:rPr>
          <w:b/>
          <w:bCs/>
        </w:rPr>
        <w:t>Kontaktinformationen</w:t>
      </w:r>
    </w:p>
    <w:p w14:paraId="01CFC50C" w14:textId="77777777" w:rsidR="00A50640" w:rsidRDefault="00A50640" w:rsidP="00410191"/>
    <w:p w14:paraId="5F36E50F" w14:textId="65393B0D" w:rsidR="00871F94" w:rsidRDefault="007E2B06" w:rsidP="00410191">
      <w:r>
        <w:t>Hauptansprechperson, an die auch die formale und finanzielle Bewilligung erfolgt.</w:t>
      </w:r>
      <w:r>
        <w:br/>
      </w:r>
    </w:p>
    <w:p w14:paraId="514F6C3C" w14:textId="4ABE4F0F" w:rsidR="00871F94" w:rsidRDefault="00871F94" w:rsidP="00410191">
      <w:r>
        <w:t>____________________________________________________________________</w:t>
      </w:r>
    </w:p>
    <w:p w14:paraId="404C6C69" w14:textId="4FF880C7" w:rsidR="00871F94" w:rsidRDefault="00871F94" w:rsidP="00410191">
      <w:r>
        <w:t>Titel, Vor- und Zuname</w:t>
      </w:r>
    </w:p>
    <w:p w14:paraId="5779543D" w14:textId="77777777" w:rsidR="00871F94" w:rsidRDefault="00871F94" w:rsidP="00871F94">
      <w:r>
        <w:t>____________________________________________________________________</w:t>
      </w:r>
    </w:p>
    <w:p w14:paraId="64A18153" w14:textId="652EF404" w:rsidR="00871F94" w:rsidRDefault="00871F94" w:rsidP="00871F94">
      <w:r>
        <w:t>Funktion</w:t>
      </w:r>
    </w:p>
    <w:p w14:paraId="22EB2CD6" w14:textId="77777777" w:rsidR="00871F94" w:rsidRDefault="00871F94" w:rsidP="00871F94">
      <w:r>
        <w:t>____________________________________________________________________</w:t>
      </w:r>
    </w:p>
    <w:p w14:paraId="0EAE71ED" w14:textId="6BEB6D88" w:rsidR="00871F94" w:rsidRDefault="00E34D9E" w:rsidP="00410191">
      <w:r>
        <w:t>Institution/ Organisation/ Hochschule</w:t>
      </w:r>
    </w:p>
    <w:p w14:paraId="735DFE16" w14:textId="77777777" w:rsidR="00871F94" w:rsidRDefault="00871F94" w:rsidP="00871F94">
      <w:r>
        <w:t>____________________________________________________________________</w:t>
      </w:r>
    </w:p>
    <w:p w14:paraId="77E97A24" w14:textId="106956F4" w:rsidR="00871F94" w:rsidRDefault="00871F94" w:rsidP="00871F94">
      <w:r>
        <w:t>E-Mail</w:t>
      </w:r>
    </w:p>
    <w:p w14:paraId="52FFA380" w14:textId="77777777" w:rsidR="00871F94" w:rsidRDefault="00871F94" w:rsidP="00871F94">
      <w:r>
        <w:t>____________________________________________________________________</w:t>
      </w:r>
    </w:p>
    <w:p w14:paraId="0F776B59" w14:textId="6C8889B6" w:rsidR="00871F94" w:rsidRDefault="00871F94" w:rsidP="00410191">
      <w:r>
        <w:t>Telefon</w:t>
      </w:r>
    </w:p>
    <w:p w14:paraId="23D32827" w14:textId="77777777" w:rsidR="00871F94" w:rsidRDefault="00871F94" w:rsidP="00410191"/>
    <w:p w14:paraId="3AB548A4" w14:textId="77777777" w:rsidR="00E86E9E" w:rsidRDefault="00E86E9E">
      <w:pPr>
        <w:rPr>
          <w:rFonts w:cs="Calibri"/>
        </w:rPr>
      </w:pPr>
      <w:r>
        <w:rPr>
          <w:rFonts w:cs="Calibri"/>
        </w:rPr>
        <w:br w:type="page"/>
      </w:r>
    </w:p>
    <w:p w14:paraId="6700CEFE" w14:textId="77777777" w:rsidR="009151D8" w:rsidRDefault="009151D8" w:rsidP="009151D8">
      <w:pPr>
        <w:spacing w:line="264" w:lineRule="exact"/>
        <w:rPr>
          <w:rFonts w:cs="Calibri"/>
        </w:rPr>
      </w:pPr>
    </w:p>
    <w:p w14:paraId="1026701A" w14:textId="4FA65428" w:rsidR="00595B4B" w:rsidRDefault="00595B4B"/>
    <w:p w14:paraId="58418854" w14:textId="77777777" w:rsidR="00FA3C32" w:rsidRDefault="00FA3C32" w:rsidP="00FA3C32">
      <w:pPr>
        <w:pStyle w:val="Titel"/>
      </w:pPr>
      <w:r>
        <w:t>WandelBar – Forum für Perspektivwechsel in der lehrkräftebildung</w:t>
      </w:r>
    </w:p>
    <w:p w14:paraId="6517D295" w14:textId="77777777" w:rsidR="00FA3C32" w:rsidRPr="00410191" w:rsidRDefault="00FA3C32" w:rsidP="00FA3C32">
      <w:pPr>
        <w:pStyle w:val="Titel"/>
      </w:pPr>
    </w:p>
    <w:p w14:paraId="5DF696B0" w14:textId="21652F47" w:rsidR="00FA3C32" w:rsidRPr="00410191" w:rsidRDefault="00D85F79" w:rsidP="00FA3C32">
      <w:pPr>
        <w:pStyle w:val="Untertitel"/>
        <w:rPr>
          <w:rFonts w:cs="Calibri"/>
        </w:rPr>
      </w:pPr>
      <w:r>
        <w:rPr>
          <w:rFonts w:cs="Calibri"/>
        </w:rPr>
        <w:t xml:space="preserve">Befürwortung </w:t>
      </w:r>
      <w:r w:rsidR="00F818A8">
        <w:rPr>
          <w:rFonts w:cs="Calibri"/>
        </w:rPr>
        <w:t>des Förderantrags</w:t>
      </w:r>
      <w:r>
        <w:rPr>
          <w:rFonts w:cs="Calibri"/>
        </w:rPr>
        <w:t xml:space="preserve"> durch die Leitungen der beteiligten Organisation</w:t>
      </w:r>
    </w:p>
    <w:p w14:paraId="213EA14D" w14:textId="77777777" w:rsidR="00FA3C32" w:rsidRDefault="00FA3C32" w:rsidP="00410191"/>
    <w:p w14:paraId="50FA4D3D" w14:textId="77777777" w:rsidR="00FA3C32" w:rsidRDefault="00FA3C32" w:rsidP="00410191"/>
    <w:p w14:paraId="09487F3A" w14:textId="77777777" w:rsidR="00FA3C32" w:rsidRDefault="00FA3C32" w:rsidP="00410191"/>
    <w:p w14:paraId="3DF11B82" w14:textId="269D442F" w:rsidR="0015710C" w:rsidRDefault="00D85F79" w:rsidP="00410191">
      <w:r>
        <w:t>Die Leitung der Hochschule/ Organ</w:t>
      </w:r>
      <w:r w:rsidR="004019E0">
        <w:t>isation/ Institution</w:t>
      </w:r>
    </w:p>
    <w:p w14:paraId="0B4F78F2" w14:textId="77777777" w:rsidR="004019E0" w:rsidRDefault="004019E0" w:rsidP="00410191"/>
    <w:p w14:paraId="0C2D8064" w14:textId="77777777" w:rsidR="0015710C" w:rsidRDefault="0015710C" w:rsidP="00410191"/>
    <w:p w14:paraId="15C55575" w14:textId="77777777" w:rsidR="0015710C" w:rsidRDefault="0015710C" w:rsidP="0015710C">
      <w:r>
        <w:t>____________________________________________________________________</w:t>
      </w:r>
    </w:p>
    <w:p w14:paraId="5644B8B9" w14:textId="67FC65AD" w:rsidR="004019E0" w:rsidRDefault="007B33B4" w:rsidP="0015710C">
      <w:r>
        <w:t>Hochschule/ Organisation/ Institution</w:t>
      </w:r>
    </w:p>
    <w:p w14:paraId="14C719CA" w14:textId="77777777" w:rsidR="007B33B4" w:rsidRDefault="007B33B4" w:rsidP="0015710C"/>
    <w:p w14:paraId="3F114C89" w14:textId="77777777" w:rsidR="004019E0" w:rsidRDefault="004019E0" w:rsidP="0015710C"/>
    <w:p w14:paraId="659ADB07" w14:textId="6F21B22A" w:rsidR="004019E0" w:rsidRDefault="001578EB" w:rsidP="0015710C">
      <w:r>
        <w:t>h</w:t>
      </w:r>
      <w:r w:rsidR="004019E0">
        <w:t xml:space="preserve">at die Projektskizze </w:t>
      </w:r>
      <w:r w:rsidR="00E837AD">
        <w:t>für die Förderung im Rahmen des Programms „</w:t>
      </w:r>
      <w:proofErr w:type="spellStart"/>
      <w:r w:rsidR="00E837AD">
        <w:t>WandelBAR</w:t>
      </w:r>
      <w:proofErr w:type="spellEnd"/>
      <w:r w:rsidR="00E837AD">
        <w:t xml:space="preserve">“ zur Kenntnis genommen und befürwortet </w:t>
      </w:r>
      <w:r>
        <w:t>die Antragstellung ausdrücklich</w:t>
      </w:r>
      <w:r w:rsidR="00840E9A">
        <w:t>. Dies beinhaltet auch eine Freistellung der beteiligten Personen</w:t>
      </w:r>
      <w:r w:rsidR="00951ADB">
        <w:t xml:space="preserve"> </w:t>
      </w:r>
      <w:r w:rsidR="00F314DF">
        <w:t xml:space="preserve">für die Veranstaltungen </w:t>
      </w:r>
      <w:r w:rsidR="006A16DF">
        <w:t>im Rahmen der Projektförderung</w:t>
      </w:r>
      <w:r>
        <w:t>:</w:t>
      </w:r>
    </w:p>
    <w:p w14:paraId="2CA35A19" w14:textId="77777777" w:rsidR="001578EB" w:rsidRDefault="001578EB" w:rsidP="0015710C"/>
    <w:p w14:paraId="5B8C51D9" w14:textId="77777777" w:rsidR="004019E0" w:rsidRDefault="004019E0" w:rsidP="0015710C"/>
    <w:p w14:paraId="3AB83D52" w14:textId="77777777" w:rsidR="001578EB" w:rsidRDefault="001578EB" w:rsidP="001578EB">
      <w:r>
        <w:t>____________________________________________________________________</w:t>
      </w:r>
    </w:p>
    <w:p w14:paraId="491538FF" w14:textId="77777777" w:rsidR="001578EB" w:rsidRDefault="001578EB" w:rsidP="001578EB">
      <w:r>
        <w:t>Name und Funktion der unterzeichnenden Person</w:t>
      </w:r>
    </w:p>
    <w:p w14:paraId="1F0151FC" w14:textId="77777777" w:rsidR="004019E0" w:rsidRDefault="004019E0" w:rsidP="0015710C"/>
    <w:p w14:paraId="16FBD078" w14:textId="312CCEAB" w:rsidR="0015710C" w:rsidRDefault="0015710C" w:rsidP="0015710C">
      <w:r>
        <w:t>____________________________________________________________________</w:t>
      </w:r>
    </w:p>
    <w:p w14:paraId="55795745" w14:textId="2997BDDD" w:rsidR="0015710C" w:rsidRDefault="001578EB" w:rsidP="0015710C">
      <w:r>
        <w:t xml:space="preserve">Ort, </w:t>
      </w:r>
      <w:r w:rsidR="0015710C">
        <w:t>Datum</w:t>
      </w:r>
    </w:p>
    <w:p w14:paraId="3A39834E" w14:textId="77777777" w:rsidR="0015710C" w:rsidRDefault="0015710C" w:rsidP="00410191"/>
    <w:p w14:paraId="7C683B11" w14:textId="77777777" w:rsidR="001578EB" w:rsidRDefault="001578EB" w:rsidP="00410191"/>
    <w:p w14:paraId="417E7207" w14:textId="77777777" w:rsidR="0015710C" w:rsidRDefault="0015710C" w:rsidP="0015710C">
      <w:r>
        <w:t>____________________________________________________________________</w:t>
      </w:r>
    </w:p>
    <w:p w14:paraId="2AE95B06" w14:textId="313DE7E0" w:rsidR="0015710C" w:rsidRDefault="001578EB" w:rsidP="0015710C">
      <w:r>
        <w:t>Unterschrift</w:t>
      </w:r>
    </w:p>
    <w:p w14:paraId="0CE030EF" w14:textId="77777777" w:rsidR="001578EB" w:rsidRDefault="001578EB"/>
    <w:p w14:paraId="10FD9EA6" w14:textId="77777777" w:rsidR="001578EB" w:rsidRDefault="001578EB"/>
    <w:p w14:paraId="06277444" w14:textId="77777777" w:rsidR="001578EB" w:rsidRDefault="001578EB"/>
    <w:p w14:paraId="5B1C8FE6" w14:textId="5E8B0C1C" w:rsidR="001578EB" w:rsidRDefault="001578EB">
      <w:r>
        <w:t>Bitte reichen Sie pro beteiligter Institution/ Organisation ein Befürwortungsschreibe</w:t>
      </w:r>
      <w:r w:rsidR="00595B4B">
        <w:t>n ein.</w:t>
      </w:r>
    </w:p>
    <w:p w14:paraId="0DA24978" w14:textId="77777777" w:rsidR="00AC6AE9" w:rsidRDefault="00AC6AE9"/>
    <w:p w14:paraId="54FB2C57" w14:textId="77777777" w:rsidR="00AC6AE9" w:rsidRDefault="00AC6AE9"/>
    <w:sectPr w:rsidR="00AC6AE9" w:rsidSect="00E762CE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3313" w:right="3289" w:bottom="1560" w:left="1134" w:header="2126" w:footer="2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41C375" w14:textId="77777777" w:rsidR="008E1BB2" w:rsidRDefault="008E1BB2" w:rsidP="00D34362">
      <w:r>
        <w:separator/>
      </w:r>
    </w:p>
  </w:endnote>
  <w:endnote w:type="continuationSeparator" w:id="0">
    <w:p w14:paraId="518B2AAF" w14:textId="77777777" w:rsidR="008E1BB2" w:rsidRDefault="008E1BB2" w:rsidP="00D34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randon Text Regular">
    <w:panose1 w:val="020B0503020203060203"/>
    <w:charset w:val="00"/>
    <w:family w:val="swiss"/>
    <w:notTrueType/>
    <w:pitch w:val="variable"/>
    <w:sig w:usb0="A00000AF" w:usb1="5000205B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8453A" w14:textId="77777777" w:rsidR="00824A7E" w:rsidRPr="00824A7E" w:rsidRDefault="00CE2AC8">
    <w:pPr>
      <w:pStyle w:val="Fuzeile"/>
      <w:rPr>
        <w:color w:val="000000" w:themeColor="text1"/>
      </w:rPr>
    </w:pPr>
    <w:r>
      <w:rPr>
        <w:noProof/>
      </w:rPr>
      <w:drawing>
        <wp:anchor distT="0" distB="0" distL="114300" distR="114300" simplePos="0" relativeHeight="251658243" behindDoc="0" locked="0" layoutInCell="1" allowOverlap="1" wp14:anchorId="0F931744" wp14:editId="18F03777">
          <wp:simplePos x="0" y="0"/>
          <wp:positionH relativeFrom="page">
            <wp:posOffset>5717540</wp:posOffset>
          </wp:positionH>
          <wp:positionV relativeFrom="page">
            <wp:posOffset>8914765</wp:posOffset>
          </wp:positionV>
          <wp:extent cx="1580400" cy="1033200"/>
          <wp:effectExtent l="0" t="0" r="1270" b="0"/>
          <wp:wrapTopAndBottom/>
          <wp:docPr id="1328053108" name="Grafik 1" descr="Logo der Zukunftsmission Bild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3007672" name="Grafik 1" descr="Logo der Zukunftsmission Bildung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0400" cy="103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24A7E" w:rsidRPr="00824A7E">
      <w:rPr>
        <w:color w:val="000000" w:themeColor="text1"/>
      </w:rPr>
      <w:t xml:space="preserve">Seite </w:t>
    </w:r>
    <w:sdt>
      <w:sdtPr>
        <w:rPr>
          <w:color w:val="000000" w:themeColor="text1"/>
        </w:rPr>
        <w:id w:val="1476878180"/>
        <w:docPartObj>
          <w:docPartGallery w:val="Page Numbers (Bottom of Page)"/>
          <w:docPartUnique/>
        </w:docPartObj>
      </w:sdtPr>
      <w:sdtEndPr/>
      <w:sdtContent>
        <w:r w:rsidR="00824A7E" w:rsidRPr="00824A7E">
          <w:rPr>
            <w:color w:val="000000" w:themeColor="text1"/>
          </w:rPr>
          <w:fldChar w:fldCharType="begin"/>
        </w:r>
        <w:r w:rsidR="00824A7E" w:rsidRPr="00824A7E">
          <w:rPr>
            <w:color w:val="000000" w:themeColor="text1"/>
          </w:rPr>
          <w:instrText>PAGE   \* MERGEFORMAT</w:instrText>
        </w:r>
        <w:r w:rsidR="00824A7E" w:rsidRPr="00824A7E">
          <w:rPr>
            <w:color w:val="000000" w:themeColor="text1"/>
          </w:rPr>
          <w:fldChar w:fldCharType="separate"/>
        </w:r>
        <w:r w:rsidR="00824A7E" w:rsidRPr="00824A7E">
          <w:rPr>
            <w:color w:val="000000" w:themeColor="text1"/>
          </w:rPr>
          <w:t>2</w:t>
        </w:r>
        <w:r w:rsidR="00824A7E" w:rsidRPr="00824A7E">
          <w:rPr>
            <w:color w:val="000000" w:themeColor="text1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8F032" w14:textId="77777777" w:rsidR="00CE2AC8" w:rsidRDefault="00CE2AC8">
    <w:pPr>
      <w:pStyle w:val="Fuzeile"/>
    </w:pPr>
    <w:r>
      <w:rPr>
        <w:noProof/>
      </w:rPr>
      <w:drawing>
        <wp:anchor distT="0" distB="0" distL="114300" distR="114300" simplePos="0" relativeHeight="251658242" behindDoc="0" locked="0" layoutInCell="1" allowOverlap="1" wp14:anchorId="6B70229C" wp14:editId="47ECBE52">
          <wp:simplePos x="0" y="0"/>
          <wp:positionH relativeFrom="page">
            <wp:posOffset>5718810</wp:posOffset>
          </wp:positionH>
          <wp:positionV relativeFrom="page">
            <wp:posOffset>8914336</wp:posOffset>
          </wp:positionV>
          <wp:extent cx="1581785" cy="1033609"/>
          <wp:effectExtent l="0" t="0" r="0" b="0"/>
          <wp:wrapTopAndBottom/>
          <wp:docPr id="393007672" name="Grafik 1" descr="Logo der Zukunftsmission Bild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3007672" name="Grafik 1" descr="Logo der Zukunftsmission Bildung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785" cy="10336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B9ECE4" w14:textId="77777777" w:rsidR="008E1BB2" w:rsidRDefault="008E1BB2" w:rsidP="00D34362">
      <w:r>
        <w:separator/>
      </w:r>
    </w:p>
  </w:footnote>
  <w:footnote w:type="continuationSeparator" w:id="0">
    <w:p w14:paraId="5812286C" w14:textId="77777777" w:rsidR="008E1BB2" w:rsidRDefault="008E1BB2" w:rsidP="00D343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AEF3D5" w14:textId="77777777" w:rsidR="00A31AAB" w:rsidRDefault="00EF4406">
    <w:pPr>
      <w:pStyle w:val="Kopfzeile"/>
    </w:pPr>
    <w:r>
      <w:rPr>
        <w:noProof/>
      </w:rPr>
      <w:drawing>
        <wp:anchor distT="0" distB="0" distL="114300" distR="114300" simplePos="0" relativeHeight="251658241" behindDoc="1" locked="0" layoutInCell="1" allowOverlap="1" wp14:anchorId="69E968CF" wp14:editId="3A66A9F6">
          <wp:simplePos x="0" y="0"/>
          <wp:positionH relativeFrom="page">
            <wp:posOffset>3132455</wp:posOffset>
          </wp:positionH>
          <wp:positionV relativeFrom="page">
            <wp:posOffset>547370</wp:posOffset>
          </wp:positionV>
          <wp:extent cx="1440000" cy="730800"/>
          <wp:effectExtent l="0" t="0" r="8255" b="0"/>
          <wp:wrapTight wrapText="bothSides">
            <wp:wrapPolygon edited="0">
              <wp:start x="8861" y="0"/>
              <wp:lineTo x="7432" y="2254"/>
              <wp:lineTo x="6288" y="6198"/>
              <wp:lineTo x="6574" y="9016"/>
              <wp:lineTo x="0" y="17468"/>
              <wp:lineTo x="0" y="20849"/>
              <wp:lineTo x="21438" y="20849"/>
              <wp:lineTo x="21438" y="18031"/>
              <wp:lineTo x="14864" y="9016"/>
              <wp:lineTo x="15435" y="6762"/>
              <wp:lineTo x="14292" y="2817"/>
              <wp:lineTo x="12577" y="0"/>
              <wp:lineTo x="8861" y="0"/>
            </wp:wrapPolygon>
          </wp:wrapTight>
          <wp:docPr id="3" name="Grafik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73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BE836" w14:textId="77777777" w:rsidR="00E762CE" w:rsidRDefault="00410191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28C86B4" wp14:editId="74188340">
          <wp:simplePos x="0" y="0"/>
          <wp:positionH relativeFrom="page">
            <wp:posOffset>3132455</wp:posOffset>
          </wp:positionH>
          <wp:positionV relativeFrom="page">
            <wp:posOffset>547370</wp:posOffset>
          </wp:positionV>
          <wp:extent cx="1440000" cy="730800"/>
          <wp:effectExtent l="0" t="0" r="8255" b="0"/>
          <wp:wrapTight wrapText="bothSides">
            <wp:wrapPolygon edited="0">
              <wp:start x="8861" y="0"/>
              <wp:lineTo x="7432" y="2254"/>
              <wp:lineTo x="6288" y="6198"/>
              <wp:lineTo x="6574" y="9016"/>
              <wp:lineTo x="0" y="17468"/>
              <wp:lineTo x="0" y="20849"/>
              <wp:lineTo x="21438" y="20849"/>
              <wp:lineTo x="21438" y="18031"/>
              <wp:lineTo x="14864" y="9016"/>
              <wp:lineTo x="15435" y="6762"/>
              <wp:lineTo x="14292" y="2817"/>
              <wp:lineTo x="12577" y="0"/>
              <wp:lineTo x="8861" y="0"/>
            </wp:wrapPolygon>
          </wp:wrapTight>
          <wp:docPr id="1" name="Grafik 1" descr="Logo des Stifterverband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Logo des Stifterverbandes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73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912A5F"/>
    <w:multiLevelType w:val="hybridMultilevel"/>
    <w:tmpl w:val="8548BC0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8399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B06"/>
    <w:rsid w:val="00002E5C"/>
    <w:rsid w:val="00005EC8"/>
    <w:rsid w:val="0000602F"/>
    <w:rsid w:val="00062E9D"/>
    <w:rsid w:val="00094851"/>
    <w:rsid w:val="000C744A"/>
    <w:rsid w:val="000D3956"/>
    <w:rsid w:val="00114197"/>
    <w:rsid w:val="0011480E"/>
    <w:rsid w:val="00140CF0"/>
    <w:rsid w:val="00147930"/>
    <w:rsid w:val="001509B8"/>
    <w:rsid w:val="0015710C"/>
    <w:rsid w:val="001578EB"/>
    <w:rsid w:val="00161467"/>
    <w:rsid w:val="001730E5"/>
    <w:rsid w:val="001935D9"/>
    <w:rsid w:val="001C171C"/>
    <w:rsid w:val="001F6EA7"/>
    <w:rsid w:val="00200B3C"/>
    <w:rsid w:val="00207B7C"/>
    <w:rsid w:val="0022131C"/>
    <w:rsid w:val="00235C68"/>
    <w:rsid w:val="00267E62"/>
    <w:rsid w:val="002737C3"/>
    <w:rsid w:val="00291378"/>
    <w:rsid w:val="002922A7"/>
    <w:rsid w:val="00315799"/>
    <w:rsid w:val="00325161"/>
    <w:rsid w:val="00343F4F"/>
    <w:rsid w:val="00360A7D"/>
    <w:rsid w:val="003625A5"/>
    <w:rsid w:val="003B4C46"/>
    <w:rsid w:val="003D42BF"/>
    <w:rsid w:val="004019E0"/>
    <w:rsid w:val="00410191"/>
    <w:rsid w:val="004438D7"/>
    <w:rsid w:val="00447110"/>
    <w:rsid w:val="0049599E"/>
    <w:rsid w:val="00496C2A"/>
    <w:rsid w:val="004D0169"/>
    <w:rsid w:val="004D5519"/>
    <w:rsid w:val="004F6BB3"/>
    <w:rsid w:val="00520D3E"/>
    <w:rsid w:val="00524E5B"/>
    <w:rsid w:val="00546C0B"/>
    <w:rsid w:val="00574059"/>
    <w:rsid w:val="005870BF"/>
    <w:rsid w:val="00595B4B"/>
    <w:rsid w:val="005F5F26"/>
    <w:rsid w:val="006242C9"/>
    <w:rsid w:val="00642082"/>
    <w:rsid w:val="006954BA"/>
    <w:rsid w:val="006A16DF"/>
    <w:rsid w:val="006B5BFD"/>
    <w:rsid w:val="006D078C"/>
    <w:rsid w:val="006D5F03"/>
    <w:rsid w:val="007027F2"/>
    <w:rsid w:val="00725D1C"/>
    <w:rsid w:val="00727A8E"/>
    <w:rsid w:val="007666A6"/>
    <w:rsid w:val="007A4606"/>
    <w:rsid w:val="007A497D"/>
    <w:rsid w:val="007B33B4"/>
    <w:rsid w:val="007C34E6"/>
    <w:rsid w:val="007D4F2C"/>
    <w:rsid w:val="007E2B06"/>
    <w:rsid w:val="007E6FBD"/>
    <w:rsid w:val="007E7F05"/>
    <w:rsid w:val="007F40CC"/>
    <w:rsid w:val="007F4B35"/>
    <w:rsid w:val="008138ED"/>
    <w:rsid w:val="00824A7E"/>
    <w:rsid w:val="00840E9A"/>
    <w:rsid w:val="00867FBE"/>
    <w:rsid w:val="00871F94"/>
    <w:rsid w:val="00872763"/>
    <w:rsid w:val="008D2E2A"/>
    <w:rsid w:val="008D50A6"/>
    <w:rsid w:val="008D729F"/>
    <w:rsid w:val="008E1BB2"/>
    <w:rsid w:val="009151D8"/>
    <w:rsid w:val="009454ED"/>
    <w:rsid w:val="00946552"/>
    <w:rsid w:val="00947223"/>
    <w:rsid w:val="00951ADB"/>
    <w:rsid w:val="009674D3"/>
    <w:rsid w:val="00976BCD"/>
    <w:rsid w:val="00976E06"/>
    <w:rsid w:val="0098560E"/>
    <w:rsid w:val="009A292C"/>
    <w:rsid w:val="009A6550"/>
    <w:rsid w:val="009F61DD"/>
    <w:rsid w:val="00A12ABB"/>
    <w:rsid w:val="00A30986"/>
    <w:rsid w:val="00A31AAB"/>
    <w:rsid w:val="00A50640"/>
    <w:rsid w:val="00A60A9E"/>
    <w:rsid w:val="00A7246E"/>
    <w:rsid w:val="00A85CA7"/>
    <w:rsid w:val="00A958AA"/>
    <w:rsid w:val="00AC6AE9"/>
    <w:rsid w:val="00B07041"/>
    <w:rsid w:val="00B14D47"/>
    <w:rsid w:val="00B14E62"/>
    <w:rsid w:val="00B15D4B"/>
    <w:rsid w:val="00BB22DF"/>
    <w:rsid w:val="00BE734C"/>
    <w:rsid w:val="00BF1FD1"/>
    <w:rsid w:val="00BF4E25"/>
    <w:rsid w:val="00BF7461"/>
    <w:rsid w:val="00C1345B"/>
    <w:rsid w:val="00C618CA"/>
    <w:rsid w:val="00C6653C"/>
    <w:rsid w:val="00C879E8"/>
    <w:rsid w:val="00CA1345"/>
    <w:rsid w:val="00CA2548"/>
    <w:rsid w:val="00CC7BAA"/>
    <w:rsid w:val="00CD6433"/>
    <w:rsid w:val="00CE2280"/>
    <w:rsid w:val="00CE2AC8"/>
    <w:rsid w:val="00CE78C3"/>
    <w:rsid w:val="00CF65AA"/>
    <w:rsid w:val="00D100BA"/>
    <w:rsid w:val="00D34362"/>
    <w:rsid w:val="00D51DB3"/>
    <w:rsid w:val="00D56C0E"/>
    <w:rsid w:val="00D85F79"/>
    <w:rsid w:val="00DC00A8"/>
    <w:rsid w:val="00DE357B"/>
    <w:rsid w:val="00DF3203"/>
    <w:rsid w:val="00E01688"/>
    <w:rsid w:val="00E16FC6"/>
    <w:rsid w:val="00E34D9E"/>
    <w:rsid w:val="00E448CB"/>
    <w:rsid w:val="00E762CE"/>
    <w:rsid w:val="00E837AD"/>
    <w:rsid w:val="00E86E9E"/>
    <w:rsid w:val="00E94C47"/>
    <w:rsid w:val="00ED7EC3"/>
    <w:rsid w:val="00EF4406"/>
    <w:rsid w:val="00F07E59"/>
    <w:rsid w:val="00F21387"/>
    <w:rsid w:val="00F314DF"/>
    <w:rsid w:val="00F525A5"/>
    <w:rsid w:val="00F818A8"/>
    <w:rsid w:val="00F85141"/>
    <w:rsid w:val="00F8553C"/>
    <w:rsid w:val="00F8561E"/>
    <w:rsid w:val="00F96B30"/>
    <w:rsid w:val="00F97ADA"/>
    <w:rsid w:val="00FA3C32"/>
    <w:rsid w:val="00FB2544"/>
    <w:rsid w:val="00FC67EA"/>
    <w:rsid w:val="00FD364A"/>
    <w:rsid w:val="00FE0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748D97"/>
  <w15:chartTrackingRefBased/>
  <w15:docId w15:val="{22A8A995-7D10-46D1-804C-97348B6A7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randon Text Regular" w:eastAsia="Brandon Text Regular" w:hAnsi="Brandon Text Regular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Fließtext"/>
    <w:qFormat/>
    <w:rsid w:val="009454ED"/>
    <w:rPr>
      <w:rFonts w:ascii="Calibri" w:hAnsi="Calibri"/>
      <w:color w:val="000000" w:themeColor="text1"/>
      <w:sz w:val="22"/>
      <w:szCs w:val="22"/>
      <w:lang w:eastAsia="en-US"/>
    </w:rPr>
  </w:style>
  <w:style w:type="paragraph" w:styleId="berschrift1">
    <w:name w:val="heading 1"/>
    <w:aliases w:val="Zwischenüberschrift"/>
    <w:basedOn w:val="Standard"/>
    <w:next w:val="Standard"/>
    <w:link w:val="berschrift1Zchn"/>
    <w:uiPriority w:val="9"/>
    <w:qFormat/>
    <w:rsid w:val="009454ED"/>
    <w:pPr>
      <w:outlineLvl w:val="0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3436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34362"/>
  </w:style>
  <w:style w:type="paragraph" w:styleId="Fuzeile">
    <w:name w:val="footer"/>
    <w:basedOn w:val="Standard"/>
    <w:link w:val="FuzeileZchn"/>
    <w:uiPriority w:val="99"/>
    <w:unhideWhenUsed/>
    <w:rsid w:val="00114197"/>
    <w:pPr>
      <w:tabs>
        <w:tab w:val="center" w:pos="4536"/>
        <w:tab w:val="right" w:pos="9072"/>
      </w:tabs>
      <w:spacing w:line="180" w:lineRule="exact"/>
      <w:ind w:right="-2155"/>
      <w:jc w:val="center"/>
    </w:pPr>
    <w:rPr>
      <w:color w:val="282828"/>
      <w:spacing w:val="1"/>
      <w:sz w:val="15"/>
    </w:rPr>
  </w:style>
  <w:style w:type="character" w:customStyle="1" w:styleId="FuzeileZchn">
    <w:name w:val="Fußzeile Zchn"/>
    <w:link w:val="Fuzeile"/>
    <w:uiPriority w:val="99"/>
    <w:rsid w:val="00114197"/>
    <w:rPr>
      <w:color w:val="282828"/>
      <w:spacing w:val="1"/>
      <w:sz w:val="15"/>
    </w:rPr>
  </w:style>
  <w:style w:type="table" w:styleId="Tabellenraster">
    <w:name w:val="Table Grid"/>
    <w:basedOn w:val="NormaleTabelle"/>
    <w:uiPriority w:val="39"/>
    <w:rsid w:val="008D50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tertitel">
    <w:name w:val="Subtitle"/>
    <w:aliases w:val="Subline"/>
    <w:basedOn w:val="Standard"/>
    <w:link w:val="UntertitelZchn"/>
    <w:uiPriority w:val="11"/>
    <w:qFormat/>
    <w:rsid w:val="009454ED"/>
    <w:rPr>
      <w:sz w:val="28"/>
      <w:szCs w:val="28"/>
    </w:rPr>
  </w:style>
  <w:style w:type="paragraph" w:styleId="Titel">
    <w:name w:val="Title"/>
    <w:aliases w:val="Ausschreibung"/>
    <w:basedOn w:val="Standard"/>
    <w:link w:val="TitelZchn"/>
    <w:uiPriority w:val="10"/>
    <w:qFormat/>
    <w:rsid w:val="009454ED"/>
    <w:pPr>
      <w:contextualSpacing/>
    </w:pPr>
    <w:rPr>
      <w:b/>
      <w:caps/>
      <w:sz w:val="28"/>
    </w:rPr>
  </w:style>
  <w:style w:type="character" w:customStyle="1" w:styleId="TitelZchn">
    <w:name w:val="Titel Zchn"/>
    <w:aliases w:val="Ausschreibung Zchn"/>
    <w:link w:val="Titel"/>
    <w:uiPriority w:val="10"/>
    <w:rsid w:val="009454ED"/>
    <w:rPr>
      <w:rFonts w:ascii="Calibri" w:hAnsi="Calibri"/>
      <w:b/>
      <w:caps/>
      <w:color w:val="000000" w:themeColor="text1"/>
      <w:sz w:val="28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1AA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A31AAB"/>
    <w:rPr>
      <w:rFonts w:ascii="Tahoma" w:hAnsi="Tahoma" w:cs="Tahoma"/>
      <w:sz w:val="16"/>
      <w:szCs w:val="16"/>
    </w:rPr>
  </w:style>
  <w:style w:type="character" w:customStyle="1" w:styleId="UntertitelZchn">
    <w:name w:val="Untertitel Zchn"/>
    <w:aliases w:val="Subline Zchn"/>
    <w:link w:val="Untertitel"/>
    <w:uiPriority w:val="11"/>
    <w:rsid w:val="009454ED"/>
    <w:rPr>
      <w:rFonts w:ascii="Calibri" w:hAnsi="Calibri"/>
      <w:color w:val="000000" w:themeColor="text1"/>
      <w:sz w:val="28"/>
      <w:szCs w:val="28"/>
      <w:lang w:eastAsia="en-US"/>
    </w:rPr>
  </w:style>
  <w:style w:type="character" w:customStyle="1" w:styleId="berschrift1Zchn">
    <w:name w:val="Überschrift 1 Zchn"/>
    <w:aliases w:val="Zwischenüberschrift Zchn"/>
    <w:link w:val="berschrift1"/>
    <w:uiPriority w:val="9"/>
    <w:rsid w:val="009454ED"/>
    <w:rPr>
      <w:rFonts w:ascii="Calibri" w:hAnsi="Calibri"/>
      <w:b/>
      <w:color w:val="000000" w:themeColor="text1"/>
      <w:sz w:val="22"/>
      <w:szCs w:val="22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138E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8138E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8138ED"/>
    <w:rPr>
      <w:rFonts w:ascii="Calibri" w:hAnsi="Calibri"/>
      <w:color w:val="000000" w:themeColor="text1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138E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138ED"/>
    <w:rPr>
      <w:rFonts w:ascii="Calibri" w:hAnsi="Calibri"/>
      <w:b/>
      <w:bCs/>
      <w:color w:val="000000" w:themeColor="text1"/>
      <w:lang w:eastAsia="en-US"/>
    </w:rPr>
  </w:style>
  <w:style w:type="paragraph" w:styleId="Listenabsatz">
    <w:name w:val="List Paragraph"/>
    <w:basedOn w:val="Standard"/>
    <w:uiPriority w:val="34"/>
    <w:rsid w:val="00AC6AE9"/>
    <w:pPr>
      <w:ind w:left="720"/>
      <w:contextualSpacing/>
    </w:pPr>
  </w:style>
  <w:style w:type="character" w:styleId="Erwhnung">
    <w:name w:val="Mention"/>
    <w:basedOn w:val="Absatz-Standardschriftart"/>
    <w:uiPriority w:val="99"/>
    <w:unhideWhenUsed/>
    <w:rsid w:val="009151D8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stifterverband.sharepoint.com/sites/OrgRessourcen/SVVorlagen/SV/_Zukunftsmission%20Bildung/Ausschreibung/ZMB_Vorlage_Ausschreibung.dotx" TargetMode="External"/></Relationships>
</file>

<file path=word/theme/theme1.xml><?xml version="1.0" encoding="utf-8"?>
<a:theme xmlns:a="http://schemas.openxmlformats.org/drawingml/2006/main" name="SV_Neues CD_2023">
  <a:themeElements>
    <a:clrScheme name="Stifterverband">
      <a:dk1>
        <a:srgbClr val="000000"/>
      </a:dk1>
      <a:lt1>
        <a:srgbClr val="FFFFFF"/>
      </a:lt1>
      <a:dk2>
        <a:srgbClr val="195365"/>
      </a:dk2>
      <a:lt2>
        <a:srgbClr val="6997A8"/>
      </a:lt2>
      <a:accent1>
        <a:srgbClr val="AEA68B"/>
      </a:accent1>
      <a:accent2>
        <a:srgbClr val="91BEA0"/>
      </a:accent2>
      <a:accent3>
        <a:srgbClr val="E73F0C"/>
      </a:accent3>
      <a:accent4>
        <a:srgbClr val="9650EB"/>
      </a:accent4>
      <a:accent5>
        <a:srgbClr val="AFD700"/>
      </a:accent5>
      <a:accent6>
        <a:srgbClr val="6996A8"/>
      </a:accent6>
      <a:hlink>
        <a:srgbClr val="0000FF"/>
      </a:hlink>
      <a:folHlink>
        <a:srgbClr val="80008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V_Neues CD_2023" id="{B79A2C38-A285-4F32-BD3D-AC4AB90192C8}" vid="{70DAC10E-4FDB-4AA6-B504-2F5E601DA7E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BFFE0F15991442A48E3E62693BFA09" ma:contentTypeVersion="14" ma:contentTypeDescription="Ein neues Dokument erstellen." ma:contentTypeScope="" ma:versionID="1f3965789f7cb8a7b746640277acc7b9">
  <xsd:schema xmlns:xsd="http://www.w3.org/2001/XMLSchema" xmlns:xs="http://www.w3.org/2001/XMLSchema" xmlns:p="http://schemas.microsoft.com/office/2006/metadata/properties" xmlns:ns2="75c964c6-e9ae-47d0-8a82-8478f370a3ca" xmlns:ns3="b4f64a47-d3d5-4252-b8ba-1b50d993c224" targetNamespace="http://schemas.microsoft.com/office/2006/metadata/properties" ma:root="true" ma:fieldsID="a688416229ca9e0fcc76830a59130e05" ns2:_="" ns3:_="">
    <xsd:import namespace="75c964c6-e9ae-47d0-8a82-8478f370a3ca"/>
    <xsd:import namespace="b4f64a47-d3d5-4252-b8ba-1b50d993c2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c964c6-e9ae-47d0-8a82-8478f370a3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dfe1d35b-310b-4849-9eb5-957b4d675a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f64a47-d3d5-4252-b8ba-1b50d993c22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6c3ae98e-0f58-4e1e-9ad0-d27e9a0536d0}" ma:internalName="TaxCatchAll" ma:showField="CatchAllData" ma:web="b4f64a47-d3d5-4252-b8ba-1b50d993c2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c964c6-e9ae-47d0-8a82-8478f370a3ca">
      <Terms xmlns="http://schemas.microsoft.com/office/infopath/2007/PartnerControls"/>
    </lcf76f155ced4ddcb4097134ff3c332f>
    <TaxCatchAll xmlns="b4f64a47-d3d5-4252-b8ba-1b50d993c224" xsi:nil="true"/>
  </documentManagement>
</p:properties>
</file>

<file path=customXml/itemProps1.xml><?xml version="1.0" encoding="utf-8"?>
<ds:datastoreItem xmlns:ds="http://schemas.openxmlformats.org/officeDocument/2006/customXml" ds:itemID="{76F9429B-6C92-4DB3-B115-4E66ACC9CE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c964c6-e9ae-47d0-8a82-8478f370a3ca"/>
    <ds:schemaRef ds:uri="b4f64a47-d3d5-4252-b8ba-1b50d993c2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895F99-B479-4F88-A520-F0EBB3FF11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7BF27B-C38F-45A6-8F9C-2C94E99199D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E63AE6A-8C1E-4588-B965-7F056138DC79}">
  <ds:schemaRefs>
    <ds:schemaRef ds:uri="http://schemas.microsoft.com/office/2006/metadata/properties"/>
    <ds:schemaRef ds:uri="75c964c6-e9ae-47d0-8a82-8478f370a3ca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b4f64a47-d3d5-4252-b8ba-1b50d993c224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ZMB_Vorlage_Ausschreibung.dotx</Template>
  <TotalTime>0</TotalTime>
  <Pages>3</Pages>
  <Words>496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 ZMB</vt:lpstr>
    </vt:vector>
  </TitlesOfParts>
  <Company>Stifterverband für die Deutsche Wissenschaft e.V.</Company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 ZMB</dc:title>
  <dc:subject/>
  <dc:creator>Siebert-Husmann, Christina</dc:creator>
  <cp:keywords/>
  <cp:lastModifiedBy>Jatta, Suna Maren</cp:lastModifiedBy>
  <cp:revision>66</cp:revision>
  <cp:lastPrinted>2015-10-13T16:38:00Z</cp:lastPrinted>
  <dcterms:created xsi:type="dcterms:W3CDTF">2025-09-29T12:36:00Z</dcterms:created>
  <dcterms:modified xsi:type="dcterms:W3CDTF">2025-10-13T06:47:00Z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0x0101000FBFFE0F15991442A48E3E62693BFA09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